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C0D75" w14:textId="28596FDB" w:rsidR="00A728F1" w:rsidRDefault="00A728F1" w:rsidP="00A021AE">
      <w:pPr>
        <w:pStyle w:val="Akapitzlist"/>
        <w:tabs>
          <w:tab w:val="left" w:pos="765"/>
        </w:tabs>
        <w:ind w:left="0"/>
        <w:jc w:val="both"/>
        <w:rPr>
          <w:b/>
          <w:bCs/>
        </w:rPr>
      </w:pPr>
    </w:p>
    <w:p w14:paraId="0A24D9FC" w14:textId="77777777" w:rsidR="00805815" w:rsidRPr="0032024C" w:rsidRDefault="00805815" w:rsidP="00A021AE">
      <w:pPr>
        <w:pStyle w:val="Akapitzlist"/>
        <w:tabs>
          <w:tab w:val="left" w:pos="765"/>
        </w:tabs>
        <w:ind w:left="0"/>
        <w:jc w:val="both"/>
      </w:pPr>
    </w:p>
    <w:p w14:paraId="1ADC7B00" w14:textId="5E666510" w:rsidR="00A021AE" w:rsidRDefault="00A021AE" w:rsidP="00A021AE">
      <w:pPr>
        <w:rPr>
          <w:b/>
        </w:rPr>
      </w:pPr>
    </w:p>
    <w:p w14:paraId="193FF5D3" w14:textId="7579DF5F" w:rsidR="00A728F1" w:rsidRDefault="002A16FD" w:rsidP="002A16FD">
      <w:pPr>
        <w:jc w:val="center"/>
        <w:rPr>
          <w:b/>
        </w:rPr>
      </w:pPr>
      <w:r>
        <w:rPr>
          <w:b/>
        </w:rPr>
        <w:t>Finał konkursu:</w:t>
      </w:r>
    </w:p>
    <w:p w14:paraId="5F7B30CD" w14:textId="77777777" w:rsidR="002A16FD" w:rsidRDefault="002A16FD" w:rsidP="002A16FD">
      <w:pPr>
        <w:jc w:val="center"/>
        <w:rPr>
          <w:b/>
        </w:rPr>
      </w:pPr>
    </w:p>
    <w:p w14:paraId="7E9D8392" w14:textId="13C7DD1A" w:rsidR="002A16FD" w:rsidRDefault="002A16FD" w:rsidP="002A16FD">
      <w:pPr>
        <w:jc w:val="center"/>
      </w:pPr>
      <w:r>
        <w:rPr>
          <w:rStyle w:val="Pogrubienie"/>
        </w:rPr>
        <w:t xml:space="preserve">II etap – finał konkursu </w:t>
      </w:r>
      <w:r>
        <w:t>przeprowadzony 4 grudnia br. w Zielonej Górze.</w:t>
      </w:r>
    </w:p>
    <w:p w14:paraId="7BCD65F5" w14:textId="77777777" w:rsidR="002A16FD" w:rsidRDefault="002A16FD" w:rsidP="002A16FD">
      <w:pPr>
        <w:jc w:val="center"/>
      </w:pPr>
    </w:p>
    <w:p w14:paraId="11CD53D4" w14:textId="77777777" w:rsidR="002A16FD" w:rsidRDefault="002A16FD" w:rsidP="002A16FD">
      <w:pPr>
        <w:jc w:val="center"/>
        <w:rPr>
          <w:b/>
        </w:rPr>
      </w:pPr>
      <w:r>
        <w:t xml:space="preserve">Finał konkursu odbędzie się w budynku A9 ul. </w:t>
      </w:r>
      <w:proofErr w:type="spellStart"/>
      <w:r>
        <w:t>Szafrana</w:t>
      </w:r>
      <w:proofErr w:type="spellEnd"/>
      <w:r>
        <w:t xml:space="preserve"> 25, 65-246 w Zielonej Górze. a inauguracja finału będzie miała miejsce w budynku A10 ul. </w:t>
      </w:r>
      <w:proofErr w:type="spellStart"/>
      <w:r>
        <w:t>Szafrana</w:t>
      </w:r>
      <w:proofErr w:type="spellEnd"/>
      <w:r>
        <w:t xml:space="preserve"> 4, 65-246 w Zielonej Górze.</w:t>
      </w:r>
    </w:p>
    <w:p w14:paraId="0D15AE2E" w14:textId="77777777" w:rsidR="002A16FD" w:rsidRDefault="002A16FD" w:rsidP="002A16FD">
      <w:pPr>
        <w:jc w:val="center"/>
        <w:rPr>
          <w:b/>
        </w:rPr>
      </w:pPr>
    </w:p>
    <w:p w14:paraId="25675FF7" w14:textId="77777777" w:rsidR="002A16FD" w:rsidRDefault="002A16FD" w:rsidP="002A16FD">
      <w:pPr>
        <w:jc w:val="center"/>
        <w:rPr>
          <w:b/>
        </w:rPr>
      </w:pPr>
    </w:p>
    <w:p w14:paraId="6F1643DA" w14:textId="7B84D0C5" w:rsidR="002A16FD" w:rsidRDefault="00855DEE" w:rsidP="00855DEE">
      <w:pPr>
        <w:rPr>
          <w:b/>
        </w:rPr>
      </w:pPr>
      <w:r>
        <w:rPr>
          <w:b/>
        </w:rPr>
        <w:t>przyjazd uczestników  i uczniów</w:t>
      </w:r>
      <w:r>
        <w:rPr>
          <w:b/>
        </w:rPr>
        <w:t xml:space="preserve"> do 8.30</w:t>
      </w:r>
    </w:p>
    <w:p w14:paraId="7F213BB1" w14:textId="77777777" w:rsidR="00855DEE" w:rsidRDefault="00855DEE" w:rsidP="002A16FD">
      <w:pPr>
        <w:rPr>
          <w:b/>
        </w:rPr>
      </w:pPr>
    </w:p>
    <w:p w14:paraId="33A8858B" w14:textId="73702684" w:rsidR="00F50AAF" w:rsidRDefault="002A16FD" w:rsidP="002A16FD">
      <w:pPr>
        <w:rPr>
          <w:b/>
        </w:rPr>
      </w:pPr>
      <w:r>
        <w:rPr>
          <w:b/>
        </w:rPr>
        <w:t>8.30</w:t>
      </w:r>
      <w:r w:rsidR="00855DEE">
        <w:rPr>
          <w:b/>
        </w:rPr>
        <w:t xml:space="preserve"> – 8.40</w:t>
      </w:r>
      <w:r>
        <w:rPr>
          <w:b/>
        </w:rPr>
        <w:t xml:space="preserve"> </w:t>
      </w:r>
      <w:r w:rsidR="00855DEE" w:rsidRPr="00855DEE">
        <w:t xml:space="preserve">w </w:t>
      </w:r>
      <w:r w:rsidR="00855DEE">
        <w:t xml:space="preserve">budynku A10 ul. </w:t>
      </w:r>
      <w:proofErr w:type="spellStart"/>
      <w:r w:rsidR="00855DEE">
        <w:t>Szafrana</w:t>
      </w:r>
      <w:proofErr w:type="spellEnd"/>
      <w:r w:rsidR="00855DEE">
        <w:t xml:space="preserve"> 4, 65-246 w Zielonej Górze.</w:t>
      </w:r>
      <w:r w:rsidR="00855DEE">
        <w:rPr>
          <w:b/>
        </w:rPr>
        <w:t xml:space="preserve"> </w:t>
      </w:r>
      <w:r w:rsidR="00F50AAF">
        <w:rPr>
          <w:b/>
        </w:rPr>
        <w:t>Spotykamy się wszyscy.</w:t>
      </w:r>
    </w:p>
    <w:p w14:paraId="76A2BCAD" w14:textId="4F81121D" w:rsidR="002A16FD" w:rsidRDefault="00855DEE" w:rsidP="002A16FD">
      <w:pPr>
        <w:rPr>
          <w:b/>
        </w:rPr>
      </w:pPr>
      <w:r>
        <w:t xml:space="preserve">Otwarcie konkursu, </w:t>
      </w:r>
      <w:r w:rsidR="00F50AAF">
        <w:t>przekazanie podstawowych informacji organizacyjnych</w:t>
      </w:r>
      <w:r>
        <w:t xml:space="preserve"> i zaproszenie uczestników</w:t>
      </w:r>
      <w:r w:rsidR="00F50AAF">
        <w:t xml:space="preserve"> (18 osób)</w:t>
      </w:r>
      <w:r>
        <w:t xml:space="preserve"> do budynku A9</w:t>
      </w:r>
      <w:r w:rsidR="00241A97">
        <w:t xml:space="preserve"> (uczestnicy)</w:t>
      </w:r>
      <w:r w:rsidR="00F50AAF">
        <w:t xml:space="preserve"> na konkurs.</w:t>
      </w:r>
    </w:p>
    <w:p w14:paraId="5235BC5F" w14:textId="77777777" w:rsidR="002A16FD" w:rsidRDefault="002A16FD" w:rsidP="00A021AE">
      <w:pPr>
        <w:rPr>
          <w:rStyle w:val="Pogrubienie"/>
        </w:rPr>
      </w:pPr>
    </w:p>
    <w:p w14:paraId="76DB5539" w14:textId="34CB0BF1" w:rsidR="002A16FD" w:rsidRDefault="002A16FD" w:rsidP="00A021AE">
      <w:pPr>
        <w:rPr>
          <w:rStyle w:val="Pogrubienie"/>
        </w:rPr>
      </w:pPr>
      <w:r>
        <w:rPr>
          <w:rStyle w:val="Pogrubienie"/>
        </w:rPr>
        <w:t>9.00 – 13.00  konkurs</w:t>
      </w:r>
      <w:r w:rsidR="00855DEE">
        <w:rPr>
          <w:rStyle w:val="Pogrubienie"/>
        </w:rPr>
        <w:t xml:space="preserve"> </w:t>
      </w:r>
      <w:r w:rsidR="00855DEE">
        <w:t xml:space="preserve">A9 ul. </w:t>
      </w:r>
      <w:proofErr w:type="spellStart"/>
      <w:r w:rsidR="00855DEE">
        <w:t>Szafrana</w:t>
      </w:r>
      <w:proofErr w:type="spellEnd"/>
      <w:r w:rsidR="00855DEE">
        <w:t xml:space="preserve"> 25, 65-246 w Zielonej Górze</w:t>
      </w:r>
    </w:p>
    <w:p w14:paraId="16758DFD" w14:textId="36D4E047" w:rsidR="002A16FD" w:rsidRDefault="002A16FD" w:rsidP="00A021AE">
      <w:pPr>
        <w:rPr>
          <w:rStyle w:val="Pogrubienie"/>
        </w:rPr>
      </w:pPr>
    </w:p>
    <w:p w14:paraId="1FACD491" w14:textId="18BE65D5" w:rsidR="002A16FD" w:rsidRDefault="00241A97" w:rsidP="00A021AE">
      <w:pPr>
        <w:rPr>
          <w:rStyle w:val="Pogrubienie"/>
        </w:rPr>
      </w:pPr>
      <w:r>
        <w:rPr>
          <w:rStyle w:val="Pogrubienie"/>
        </w:rPr>
        <w:t>8.40</w:t>
      </w:r>
      <w:r w:rsidR="00855DEE">
        <w:rPr>
          <w:rStyle w:val="Pogrubienie"/>
        </w:rPr>
        <w:t xml:space="preserve"> – 13.00 Dla przyjezdnych uczniów ze szkół: </w:t>
      </w:r>
    </w:p>
    <w:p w14:paraId="38522271" w14:textId="42002151" w:rsidR="00855DEE" w:rsidRPr="00855DEE" w:rsidRDefault="00855DEE" w:rsidP="00A021AE">
      <w:pPr>
        <w:rPr>
          <w:rStyle w:val="Pogrubienie"/>
          <w:b w:val="0"/>
        </w:rPr>
      </w:pPr>
    </w:p>
    <w:p w14:paraId="518EE660" w14:textId="444277A9" w:rsidR="00855DEE" w:rsidRPr="00855DEE" w:rsidRDefault="00241A97" w:rsidP="00855DEE">
      <w:pPr>
        <w:pStyle w:val="Akapitzlist"/>
        <w:numPr>
          <w:ilvl w:val="0"/>
          <w:numId w:val="33"/>
        </w:numPr>
        <w:rPr>
          <w:rStyle w:val="Pogrubienie"/>
          <w:b w:val="0"/>
        </w:rPr>
      </w:pPr>
      <w:r>
        <w:rPr>
          <w:rStyle w:val="Pogrubienie"/>
        </w:rPr>
        <w:t xml:space="preserve">8.40 – 9.15 firma </w:t>
      </w:r>
      <w:r w:rsidR="00F50AAF">
        <w:rPr>
          <w:rStyle w:val="Pogrubienie"/>
        </w:rPr>
        <w:t>–</w:t>
      </w:r>
      <w:r>
        <w:rPr>
          <w:rStyle w:val="Pogrubienie"/>
        </w:rPr>
        <w:t xml:space="preserve"> prezentacja</w:t>
      </w:r>
      <w:r w:rsidR="00F50AAF">
        <w:rPr>
          <w:rStyle w:val="Pogrubienie"/>
        </w:rPr>
        <w:t xml:space="preserve"> działalności  w branży </w:t>
      </w:r>
      <w:proofErr w:type="spellStart"/>
      <w:r w:rsidR="00F50AAF">
        <w:rPr>
          <w:rStyle w:val="Pogrubienie"/>
        </w:rPr>
        <w:t>mechatronicznej</w:t>
      </w:r>
      <w:proofErr w:type="spellEnd"/>
      <w:r w:rsidR="00F50AAF">
        <w:rPr>
          <w:rStyle w:val="Pogrubienie"/>
        </w:rPr>
        <w:t xml:space="preserve">  </w:t>
      </w:r>
      <w:r w:rsidR="00F50AAF" w:rsidRPr="00F50AAF">
        <w:rPr>
          <w:rStyle w:val="Pogrubienie"/>
          <w:b w:val="0"/>
        </w:rPr>
        <w:t>Aula budynek</w:t>
      </w:r>
      <w:r w:rsidR="00F50AAF">
        <w:rPr>
          <w:rStyle w:val="Pogrubienie"/>
        </w:rPr>
        <w:t xml:space="preserve"> </w:t>
      </w:r>
      <w:r w:rsidR="00F50AAF">
        <w:t>A10</w:t>
      </w:r>
      <w:r w:rsidR="00F50AAF">
        <w:t xml:space="preserve"> ul. </w:t>
      </w:r>
      <w:proofErr w:type="spellStart"/>
      <w:r w:rsidR="00F50AAF">
        <w:t>Szafrana</w:t>
      </w:r>
      <w:proofErr w:type="spellEnd"/>
      <w:r w:rsidR="00F50AAF">
        <w:t xml:space="preserve"> 25, 65-246 w Zielonej Górze</w:t>
      </w:r>
    </w:p>
    <w:p w14:paraId="137BF9AC" w14:textId="7A9D888E" w:rsidR="00241A97" w:rsidRDefault="00241A97" w:rsidP="00855DEE">
      <w:pPr>
        <w:pStyle w:val="Akapitzlist"/>
        <w:numPr>
          <w:ilvl w:val="0"/>
          <w:numId w:val="33"/>
        </w:numPr>
        <w:rPr>
          <w:rStyle w:val="Pogrubienie"/>
          <w:b w:val="0"/>
        </w:rPr>
      </w:pPr>
      <w:r>
        <w:rPr>
          <w:rStyle w:val="Pogrubienie"/>
          <w:b w:val="0"/>
        </w:rPr>
        <w:t>9.30  - 13.00 warsztaty</w:t>
      </w:r>
      <w:r w:rsidR="00E76237">
        <w:rPr>
          <w:rStyle w:val="Pogrubienie"/>
          <w:b w:val="0"/>
        </w:rPr>
        <w:t xml:space="preserve"> </w:t>
      </w:r>
    </w:p>
    <w:p w14:paraId="1A0AF938" w14:textId="049E7C81" w:rsidR="00855DEE" w:rsidRDefault="00855DEE" w:rsidP="00241A97">
      <w:pPr>
        <w:pStyle w:val="Akapitzlist"/>
        <w:numPr>
          <w:ilvl w:val="0"/>
          <w:numId w:val="34"/>
        </w:numPr>
        <w:rPr>
          <w:rStyle w:val="Pogrubienie"/>
          <w:b w:val="0"/>
        </w:rPr>
      </w:pPr>
      <w:r w:rsidRPr="00855DEE">
        <w:rPr>
          <w:rStyle w:val="Pogrubienie"/>
          <w:b w:val="0"/>
        </w:rPr>
        <w:t>Sala z goglami VR</w:t>
      </w:r>
      <w:r w:rsidR="00241A97">
        <w:rPr>
          <w:rStyle w:val="Pogrubienie"/>
          <w:b w:val="0"/>
        </w:rPr>
        <w:t xml:space="preserve"> (10 sztuk)</w:t>
      </w:r>
      <w:r w:rsidR="00E76237">
        <w:rPr>
          <w:rStyle w:val="Pogrubienie"/>
          <w:b w:val="0"/>
        </w:rPr>
        <w:t xml:space="preserve"> - </w:t>
      </w:r>
      <w:r w:rsidR="00E76237">
        <w:t xml:space="preserve">A9 ul. </w:t>
      </w:r>
      <w:proofErr w:type="spellStart"/>
      <w:r w:rsidR="00E76237">
        <w:t>Szafrana</w:t>
      </w:r>
      <w:proofErr w:type="spellEnd"/>
      <w:r w:rsidR="00E76237">
        <w:t xml:space="preserve"> 25, 65-246 w Zielonej Górze</w:t>
      </w:r>
    </w:p>
    <w:p w14:paraId="2F679C41" w14:textId="09565AFB" w:rsidR="00241A97" w:rsidRDefault="00241A97" w:rsidP="00241A97">
      <w:pPr>
        <w:pStyle w:val="Akapitzlist"/>
        <w:numPr>
          <w:ilvl w:val="0"/>
          <w:numId w:val="34"/>
        </w:numPr>
        <w:rPr>
          <w:rStyle w:val="Pogrubienie"/>
          <w:b w:val="0"/>
        </w:rPr>
      </w:pPr>
      <w:r>
        <w:rPr>
          <w:rStyle w:val="Pogrubienie"/>
          <w:b w:val="0"/>
        </w:rPr>
        <w:t>Sala: warsztaty z przedsiębiorczości (po 35 – 38 osób)</w:t>
      </w:r>
      <w:r w:rsidR="00E76237">
        <w:rPr>
          <w:rStyle w:val="Pogrubienie"/>
          <w:b w:val="0"/>
        </w:rPr>
        <w:t xml:space="preserve"> - </w:t>
      </w:r>
      <w:r w:rsidR="00E76237">
        <w:t xml:space="preserve">A9 ul. </w:t>
      </w:r>
      <w:proofErr w:type="spellStart"/>
      <w:r w:rsidR="00E76237">
        <w:t>Szafrana</w:t>
      </w:r>
      <w:proofErr w:type="spellEnd"/>
      <w:r w:rsidR="00E76237">
        <w:t xml:space="preserve"> 25, 65-246 w Zielonej Górze</w:t>
      </w:r>
    </w:p>
    <w:p w14:paraId="58FDCDB8" w14:textId="77777777" w:rsidR="00241A97" w:rsidRDefault="00241A97" w:rsidP="00241A97">
      <w:pPr>
        <w:pStyle w:val="Akapitzlist"/>
        <w:ind w:left="1440"/>
        <w:rPr>
          <w:rStyle w:val="Pogrubienie"/>
          <w:b w:val="0"/>
        </w:rPr>
      </w:pPr>
      <w:r>
        <w:rPr>
          <w:rStyle w:val="Pogrubienie"/>
          <w:b w:val="0"/>
        </w:rPr>
        <w:t>9.30 – 10.15 I tura</w:t>
      </w:r>
    </w:p>
    <w:p w14:paraId="1BC9EC35" w14:textId="77777777" w:rsidR="00241A97" w:rsidRDefault="00241A97" w:rsidP="00241A97">
      <w:pPr>
        <w:pStyle w:val="Akapitzlist"/>
        <w:ind w:left="1440"/>
        <w:rPr>
          <w:rStyle w:val="Pogrubienie"/>
          <w:b w:val="0"/>
        </w:rPr>
      </w:pPr>
      <w:r>
        <w:rPr>
          <w:rStyle w:val="Pogrubienie"/>
          <w:b w:val="0"/>
        </w:rPr>
        <w:t>10.30 – 11.15 II tura</w:t>
      </w:r>
    </w:p>
    <w:p w14:paraId="2C776800" w14:textId="77777777" w:rsidR="00241A97" w:rsidRDefault="00241A97" w:rsidP="00241A97">
      <w:pPr>
        <w:pStyle w:val="Akapitzlist"/>
        <w:ind w:left="1440"/>
        <w:rPr>
          <w:rStyle w:val="Pogrubienie"/>
          <w:b w:val="0"/>
        </w:rPr>
      </w:pPr>
      <w:r>
        <w:rPr>
          <w:rStyle w:val="Pogrubienie"/>
          <w:b w:val="0"/>
        </w:rPr>
        <w:t>11.30 – 12.15 III tura</w:t>
      </w:r>
    </w:p>
    <w:p w14:paraId="7BDD8B0F" w14:textId="77777777" w:rsidR="00241A97" w:rsidRDefault="00241A97" w:rsidP="00241A97">
      <w:pPr>
        <w:pStyle w:val="Akapitzlist"/>
        <w:ind w:left="1440"/>
        <w:rPr>
          <w:rStyle w:val="Pogrubienie"/>
          <w:b w:val="0"/>
        </w:rPr>
      </w:pPr>
      <w:r>
        <w:rPr>
          <w:rStyle w:val="Pogrubienie"/>
          <w:b w:val="0"/>
        </w:rPr>
        <w:t>12.15 -13.00 IV tura</w:t>
      </w:r>
    </w:p>
    <w:p w14:paraId="7BAA93E6" w14:textId="77777777" w:rsidR="00241A97" w:rsidRDefault="00241A97" w:rsidP="00241A97">
      <w:pPr>
        <w:pStyle w:val="Akapitzlist"/>
        <w:ind w:left="1440"/>
        <w:rPr>
          <w:rStyle w:val="Pogrubienie"/>
          <w:b w:val="0"/>
        </w:rPr>
      </w:pPr>
    </w:p>
    <w:p w14:paraId="482E50A0" w14:textId="164657F3" w:rsidR="00241A97" w:rsidRDefault="00241A97" w:rsidP="00241A97">
      <w:pPr>
        <w:pStyle w:val="Akapitzlist"/>
        <w:numPr>
          <w:ilvl w:val="0"/>
          <w:numId w:val="34"/>
        </w:numPr>
        <w:rPr>
          <w:rStyle w:val="Pogrubienie"/>
          <w:b w:val="0"/>
        </w:rPr>
      </w:pPr>
      <w:r>
        <w:rPr>
          <w:rStyle w:val="Pogrubienie"/>
          <w:b w:val="0"/>
        </w:rPr>
        <w:t>Warsztaty laboratoryjne około 10 grup po 15 osób</w:t>
      </w:r>
      <w:r w:rsidR="00F50AAF" w:rsidRPr="00F50AAF">
        <w:rPr>
          <w:rStyle w:val="Pogrubienie"/>
          <w:b w:val="0"/>
          <w:color w:val="FF0000"/>
        </w:rPr>
        <w:t xml:space="preserve"> (ilość warsztatów – </w:t>
      </w:r>
      <w:r w:rsidR="00F50AAF">
        <w:rPr>
          <w:rStyle w:val="Pogrubienie"/>
          <w:b w:val="0"/>
          <w:color w:val="FF0000"/>
        </w:rPr>
        <w:t xml:space="preserve">jeszcze </w:t>
      </w:r>
      <w:r w:rsidR="00F50AAF" w:rsidRPr="00F50AAF">
        <w:rPr>
          <w:rStyle w:val="Pogrubienie"/>
          <w:b w:val="0"/>
          <w:color w:val="FF0000"/>
        </w:rPr>
        <w:t>do uzgodnienia)</w:t>
      </w:r>
    </w:p>
    <w:p w14:paraId="51F3A6CA" w14:textId="138FB503" w:rsidR="00855DEE" w:rsidRDefault="00855DEE" w:rsidP="00A021AE">
      <w:pPr>
        <w:rPr>
          <w:rStyle w:val="Pogrubienie"/>
        </w:rPr>
      </w:pPr>
    </w:p>
    <w:p w14:paraId="0CF730E3" w14:textId="23A8CF75" w:rsidR="00805815" w:rsidRPr="0034522C" w:rsidRDefault="00805815" w:rsidP="0034522C">
      <w:pPr>
        <w:pStyle w:val="Akapitzlist"/>
        <w:rPr>
          <w:b/>
        </w:rPr>
      </w:pPr>
    </w:p>
    <w:p w14:paraId="45289167" w14:textId="1959907C" w:rsidR="00247705" w:rsidRDefault="002A16FD" w:rsidP="00422151">
      <w:pPr>
        <w:widowControl w:val="0"/>
        <w:spacing w:line="240" w:lineRule="auto"/>
        <w:ind w:right="-2"/>
        <w:jc w:val="both"/>
      </w:pPr>
      <w:r w:rsidRPr="002A16FD">
        <w:rPr>
          <w:b/>
        </w:rPr>
        <w:t>13.30 – 14.</w:t>
      </w:r>
      <w:r w:rsidR="00877582">
        <w:rPr>
          <w:b/>
        </w:rPr>
        <w:t>15</w:t>
      </w:r>
      <w:r w:rsidRPr="002A16FD">
        <w:rPr>
          <w:b/>
        </w:rPr>
        <w:t xml:space="preserve"> </w:t>
      </w:r>
      <w:r>
        <w:t xml:space="preserve"> i</w:t>
      </w:r>
      <w:r>
        <w:t>nauguracja finału będzie miała miejsce w</w:t>
      </w:r>
      <w:r w:rsidR="00CE3049">
        <w:t xml:space="preserve"> Auli w</w:t>
      </w:r>
      <w:r>
        <w:t xml:space="preserve"> budynku A10 ul. </w:t>
      </w:r>
      <w:proofErr w:type="spellStart"/>
      <w:r>
        <w:t>Szafrana</w:t>
      </w:r>
      <w:proofErr w:type="spellEnd"/>
      <w:r>
        <w:t xml:space="preserve"> 4, 65-246 w Zielonej Górze.</w:t>
      </w:r>
    </w:p>
    <w:p w14:paraId="36CFC3D1" w14:textId="77777777" w:rsidR="002A16FD" w:rsidRDefault="002A16FD" w:rsidP="00877582">
      <w:pPr>
        <w:widowControl w:val="0"/>
        <w:spacing w:line="240" w:lineRule="auto"/>
        <w:ind w:right="-2"/>
        <w:jc w:val="center"/>
      </w:pPr>
    </w:p>
    <w:p w14:paraId="09095498" w14:textId="4DBA7DCF" w:rsidR="002A16FD" w:rsidRDefault="00877582" w:rsidP="00877582">
      <w:pPr>
        <w:pStyle w:val="Akapitzlist"/>
        <w:jc w:val="center"/>
        <w:rPr>
          <w:b/>
        </w:rPr>
      </w:pPr>
      <w:r>
        <w:rPr>
          <w:b/>
        </w:rPr>
        <w:t xml:space="preserve">13.30 – 13.40 </w:t>
      </w:r>
      <w:r w:rsidR="002A16FD" w:rsidRPr="00805815">
        <w:rPr>
          <w:b/>
        </w:rPr>
        <w:t>Otwarcie oficjalne</w:t>
      </w:r>
    </w:p>
    <w:p w14:paraId="45FF06A3" w14:textId="17F43015" w:rsidR="002A16FD" w:rsidRDefault="00877582" w:rsidP="00877582">
      <w:pPr>
        <w:pStyle w:val="Akapitzlist"/>
        <w:jc w:val="center"/>
        <w:rPr>
          <w:b/>
        </w:rPr>
      </w:pPr>
      <w:r>
        <w:rPr>
          <w:b/>
        </w:rPr>
        <w:t xml:space="preserve">13.40 – 14.00 </w:t>
      </w:r>
      <w:r w:rsidR="002A16FD">
        <w:rPr>
          <w:b/>
        </w:rPr>
        <w:t>W</w:t>
      </w:r>
      <w:r w:rsidR="002A16FD">
        <w:rPr>
          <w:b/>
        </w:rPr>
        <w:t>ystąpienia</w:t>
      </w:r>
      <w:r w:rsidR="002A16FD">
        <w:rPr>
          <w:b/>
        </w:rPr>
        <w:t>:</w:t>
      </w:r>
    </w:p>
    <w:p w14:paraId="6ADC4E56" w14:textId="7921A1B5" w:rsidR="002A16FD" w:rsidRDefault="00877582" w:rsidP="00877582">
      <w:pPr>
        <w:pStyle w:val="Akapitzlist"/>
        <w:jc w:val="center"/>
        <w:rPr>
          <w:b/>
        </w:rPr>
      </w:pPr>
      <w:r>
        <w:rPr>
          <w:b/>
        </w:rPr>
        <w:t xml:space="preserve">- </w:t>
      </w:r>
      <w:r w:rsidR="002A16FD">
        <w:rPr>
          <w:b/>
        </w:rPr>
        <w:t>o projekcie</w:t>
      </w:r>
    </w:p>
    <w:p w14:paraId="693C3187" w14:textId="775A401A" w:rsidR="002A16FD" w:rsidRDefault="002A16FD" w:rsidP="00877582">
      <w:pPr>
        <w:pStyle w:val="Akapitzlist"/>
        <w:jc w:val="center"/>
        <w:rPr>
          <w:b/>
        </w:rPr>
      </w:pPr>
      <w:r>
        <w:rPr>
          <w:b/>
        </w:rPr>
        <w:t>- o wydziale</w:t>
      </w:r>
      <w:r w:rsidR="00877582">
        <w:rPr>
          <w:b/>
        </w:rPr>
        <w:t xml:space="preserve"> mechanicznym</w:t>
      </w:r>
    </w:p>
    <w:p w14:paraId="63AE76A0" w14:textId="5E27D1F0" w:rsidR="002A16FD" w:rsidRPr="00805815" w:rsidRDefault="00877582" w:rsidP="00877582">
      <w:pPr>
        <w:pStyle w:val="Akapitzlist"/>
        <w:jc w:val="center"/>
        <w:rPr>
          <w:b/>
        </w:rPr>
      </w:pPr>
      <w:r>
        <w:rPr>
          <w:b/>
        </w:rPr>
        <w:t xml:space="preserve">14.00 – 14.15 </w:t>
      </w:r>
      <w:r w:rsidR="002A16FD">
        <w:rPr>
          <w:b/>
        </w:rPr>
        <w:t>Ogłoszenie wyników i w</w:t>
      </w:r>
      <w:r w:rsidR="002A16FD">
        <w:rPr>
          <w:b/>
        </w:rPr>
        <w:t>ręczenie nagród</w:t>
      </w:r>
    </w:p>
    <w:p w14:paraId="63929274" w14:textId="77777777" w:rsidR="002A16FD" w:rsidRPr="0032024C" w:rsidRDefault="002A16FD" w:rsidP="00877582">
      <w:pPr>
        <w:widowControl w:val="0"/>
        <w:spacing w:line="240" w:lineRule="auto"/>
        <w:ind w:right="-2"/>
        <w:jc w:val="center"/>
        <w:rPr>
          <w:snapToGrid/>
          <w:lang w:eastAsia="en-US"/>
        </w:rPr>
      </w:pPr>
      <w:bookmarkStart w:id="0" w:name="_GoBack"/>
      <w:bookmarkEnd w:id="0"/>
    </w:p>
    <w:sectPr w:rsidR="002A16FD" w:rsidRPr="0032024C" w:rsidSect="00BE5D7B">
      <w:headerReference w:type="first" r:id="rId8"/>
      <w:footerReference w:type="first" r:id="rId9"/>
      <w:pgSz w:w="11906" w:h="16838"/>
      <w:pgMar w:top="1134" w:right="1418" w:bottom="1418" w:left="1418" w:header="737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8F340CE" w16cex:dateUtc="2024-04-23T07:55:00Z"/>
  <w16cex:commentExtensible w16cex:durableId="1CBCB86A" w16cex:dateUtc="2024-04-23T07:57:00Z"/>
  <w16cex:commentExtensible w16cex:durableId="492C7FF4" w16cex:dateUtc="2024-04-23T08:06:00Z"/>
  <w16cex:commentExtensible w16cex:durableId="2895472E" w16cex:dateUtc="2024-04-23T08:17:00Z"/>
  <w16cex:commentExtensible w16cex:durableId="363A5C3D" w16cex:dateUtc="2024-04-23T08:32:00Z"/>
  <w16cex:commentExtensible w16cex:durableId="1878DF46" w16cex:dateUtc="2024-04-23T08:35:00Z"/>
  <w16cex:commentExtensible w16cex:durableId="398C95EA" w16cex:dateUtc="2024-04-23T08:35:00Z"/>
  <w16cex:commentExtensible w16cex:durableId="105BB346" w16cex:dateUtc="2024-04-23T09:14:00Z"/>
  <w16cex:commentExtensible w16cex:durableId="6B11B6C6" w16cex:dateUtc="2024-04-23T09:15:00Z"/>
  <w16cex:commentExtensible w16cex:durableId="66854C84" w16cex:dateUtc="2024-04-23T09:18:00Z"/>
  <w16cex:commentExtensible w16cex:durableId="4B5F5304" w16cex:dateUtc="2024-04-23T09:33:00Z"/>
  <w16cex:commentExtensible w16cex:durableId="428F3E69" w16cex:dateUtc="2024-04-23T09:36:00Z"/>
  <w16cex:commentExtensible w16cex:durableId="3F05DB21" w16cex:dateUtc="2024-04-23T09:37:00Z"/>
  <w16cex:commentExtensible w16cex:durableId="22B041DB" w16cex:dateUtc="2024-04-23T09:37:00Z"/>
  <w16cex:commentExtensible w16cex:durableId="6DB39547" w16cex:dateUtc="2024-04-23T09:44:00Z"/>
  <w16cex:commentExtensible w16cex:durableId="6D0677AD" w16cex:dateUtc="2024-04-23T09:45:00Z"/>
  <w16cex:commentExtensible w16cex:durableId="0F9BDD21" w16cex:dateUtc="2024-04-23T09:45:00Z"/>
  <w16cex:commentExtensible w16cex:durableId="207CA3D7" w16cex:dateUtc="2024-04-23T09:46:00Z"/>
  <w16cex:commentExtensible w16cex:durableId="1325374C" w16cex:dateUtc="2024-04-23T09:47:00Z"/>
  <w16cex:commentExtensible w16cex:durableId="6057017B" w16cex:dateUtc="2024-04-23T09:48:00Z"/>
  <w16cex:commentExtensible w16cex:durableId="4AA49F5E" w16cex:dateUtc="2024-04-23T09:49:00Z"/>
  <w16cex:commentExtensible w16cex:durableId="5F299419" w16cex:dateUtc="2024-04-23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C9F8B6" w16cid:durableId="68F340CE"/>
  <w16cid:commentId w16cid:paraId="668E3246" w16cid:durableId="1CBCB86A"/>
  <w16cid:commentId w16cid:paraId="6A69E419" w16cid:durableId="492C7FF4"/>
  <w16cid:commentId w16cid:paraId="5A96722A" w16cid:durableId="2895472E"/>
  <w16cid:commentId w16cid:paraId="28166F5F" w16cid:durableId="363A5C3D"/>
  <w16cid:commentId w16cid:paraId="17EDA880" w16cid:durableId="1878DF46"/>
  <w16cid:commentId w16cid:paraId="1FBF20A8" w16cid:durableId="398C95EA"/>
  <w16cid:commentId w16cid:paraId="7B738E8D" w16cid:durableId="105BB346"/>
  <w16cid:commentId w16cid:paraId="44618DA0" w16cid:durableId="6B11B6C6"/>
  <w16cid:commentId w16cid:paraId="5F7BC7B3" w16cid:durableId="66854C84"/>
  <w16cid:commentId w16cid:paraId="09F67D18" w16cid:durableId="4B5F5304"/>
  <w16cid:commentId w16cid:paraId="417CB18C" w16cid:durableId="428F3E69"/>
  <w16cid:commentId w16cid:paraId="361CEBF1" w16cid:durableId="3F05DB21"/>
  <w16cid:commentId w16cid:paraId="51B2119E" w16cid:durableId="22B041DB"/>
  <w16cid:commentId w16cid:paraId="6414F69D" w16cid:durableId="6DB39547"/>
  <w16cid:commentId w16cid:paraId="54F16DA9" w16cid:durableId="6D0677AD"/>
  <w16cid:commentId w16cid:paraId="54A8DB59" w16cid:durableId="0F9BDD21"/>
  <w16cid:commentId w16cid:paraId="1CA80FF4" w16cid:durableId="207CA3D7"/>
  <w16cid:commentId w16cid:paraId="51DFD45D" w16cid:durableId="1325374C"/>
  <w16cid:commentId w16cid:paraId="0666D77E" w16cid:durableId="6057017B"/>
  <w16cid:commentId w16cid:paraId="1F992573" w16cid:durableId="4AA49F5E"/>
  <w16cid:commentId w16cid:paraId="01FDBF7D" w16cid:durableId="5F2994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9A09" w14:textId="77777777" w:rsidR="002843CE" w:rsidRDefault="002843CE" w:rsidP="002775EC">
      <w:r>
        <w:separator/>
      </w:r>
    </w:p>
  </w:endnote>
  <w:endnote w:type="continuationSeparator" w:id="0">
    <w:p w14:paraId="30AF78ED" w14:textId="77777777" w:rsidR="002843CE" w:rsidRDefault="002843CE" w:rsidP="0027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B455" w14:textId="77777777" w:rsidR="00773405" w:rsidRDefault="00D57968" w:rsidP="00773405">
    <w:pPr>
      <w:pStyle w:val="Stopka"/>
      <w:ind w:left="-964"/>
    </w:pPr>
    <w:r>
      <w:rPr>
        <w:noProof/>
        <w:snapToGrid/>
      </w:rPr>
      <w:drawing>
        <wp:anchor distT="0" distB="0" distL="114300" distR="114300" simplePos="0" relativeHeight="251660288" behindDoc="0" locked="0" layoutInCell="1" allowOverlap="1" wp14:anchorId="05F3D896" wp14:editId="194A79CE">
          <wp:simplePos x="0" y="0"/>
          <wp:positionH relativeFrom="page">
            <wp:posOffset>184614</wp:posOffset>
          </wp:positionH>
          <wp:positionV relativeFrom="paragraph">
            <wp:posOffset>-855355</wp:posOffset>
          </wp:positionV>
          <wp:extent cx="7324725" cy="669481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725" cy="669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A027AD" w14:textId="77777777" w:rsidR="00E31815" w:rsidRDefault="00E31815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6058D" w14:textId="77777777" w:rsidR="002843CE" w:rsidRDefault="002843CE" w:rsidP="002775EC">
      <w:r>
        <w:separator/>
      </w:r>
    </w:p>
  </w:footnote>
  <w:footnote w:type="continuationSeparator" w:id="0">
    <w:p w14:paraId="34D07F1C" w14:textId="77777777" w:rsidR="002843CE" w:rsidRDefault="002843CE" w:rsidP="0027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B601" w14:textId="5198416E" w:rsidR="003E0DC6" w:rsidRDefault="006B44DE">
    <w:pPr>
      <w:pStyle w:val="Nagwek"/>
    </w:pPr>
    <w:r>
      <w:rPr>
        <w:noProof/>
        <w:snapToGrid/>
      </w:rPr>
      <w:drawing>
        <wp:anchor distT="0" distB="0" distL="114300" distR="114300" simplePos="0" relativeHeight="251661312" behindDoc="0" locked="0" layoutInCell="1" allowOverlap="1" wp14:anchorId="5912FF63" wp14:editId="1F633E22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6650020" cy="552091"/>
          <wp:effectExtent l="0" t="0" r="0" b="63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7812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0020" cy="552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E05"/>
    <w:multiLevelType w:val="hybridMultilevel"/>
    <w:tmpl w:val="31260A46"/>
    <w:lvl w:ilvl="0" w:tplc="6AE66D52">
      <w:start w:val="8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03D706BA"/>
    <w:multiLevelType w:val="hybridMultilevel"/>
    <w:tmpl w:val="78A4A86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5B0D4A"/>
    <w:multiLevelType w:val="hybridMultilevel"/>
    <w:tmpl w:val="5BE25548"/>
    <w:lvl w:ilvl="0" w:tplc="12AC8FE2">
      <w:start w:val="1"/>
      <w:numFmt w:val="decimal"/>
      <w:lvlText w:val="%1."/>
      <w:lvlJc w:val="left"/>
      <w:pPr>
        <w:ind w:left="596" w:hanging="360"/>
      </w:pPr>
      <w:rPr>
        <w:rFonts w:cs="Calibri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07113F3C"/>
    <w:multiLevelType w:val="hybridMultilevel"/>
    <w:tmpl w:val="67CEC888"/>
    <w:lvl w:ilvl="0" w:tplc="CBF89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231C"/>
    <w:multiLevelType w:val="hybridMultilevel"/>
    <w:tmpl w:val="16ECE196"/>
    <w:lvl w:ilvl="0" w:tplc="4F98D0A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FD47425"/>
    <w:multiLevelType w:val="hybridMultilevel"/>
    <w:tmpl w:val="3254072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A36EC"/>
    <w:multiLevelType w:val="hybridMultilevel"/>
    <w:tmpl w:val="0BC498DA"/>
    <w:lvl w:ilvl="0" w:tplc="24F2A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17C1"/>
    <w:multiLevelType w:val="hybridMultilevel"/>
    <w:tmpl w:val="B0B237A8"/>
    <w:lvl w:ilvl="0" w:tplc="B7E6A2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D2FA3828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5289A"/>
    <w:multiLevelType w:val="hybridMultilevel"/>
    <w:tmpl w:val="ED5C9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4E79"/>
    <w:multiLevelType w:val="hybridMultilevel"/>
    <w:tmpl w:val="B5308344"/>
    <w:lvl w:ilvl="0" w:tplc="16BCA042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0" w15:restartNumberingAfterBreak="0">
    <w:nsid w:val="2E344197"/>
    <w:multiLevelType w:val="hybridMultilevel"/>
    <w:tmpl w:val="233A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83831"/>
    <w:multiLevelType w:val="hybridMultilevel"/>
    <w:tmpl w:val="4DD8EA16"/>
    <w:lvl w:ilvl="0" w:tplc="981A8FC0">
      <w:start w:val="1"/>
      <w:numFmt w:val="decimal"/>
      <w:lvlText w:val="%1)"/>
      <w:lvlJc w:val="left"/>
      <w:pPr>
        <w:ind w:left="1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2" w15:restartNumberingAfterBreak="0">
    <w:nsid w:val="34C777FC"/>
    <w:multiLevelType w:val="hybridMultilevel"/>
    <w:tmpl w:val="77A20A80"/>
    <w:lvl w:ilvl="0" w:tplc="C556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A3F88"/>
    <w:multiLevelType w:val="hybridMultilevel"/>
    <w:tmpl w:val="2A02E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80ED1"/>
    <w:multiLevelType w:val="hybridMultilevel"/>
    <w:tmpl w:val="D3C8519A"/>
    <w:lvl w:ilvl="0" w:tplc="E244E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F034C"/>
    <w:multiLevelType w:val="hybridMultilevel"/>
    <w:tmpl w:val="3C6A1E76"/>
    <w:lvl w:ilvl="0" w:tplc="C5560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E09EE"/>
    <w:multiLevelType w:val="hybridMultilevel"/>
    <w:tmpl w:val="4BCA1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2987"/>
    <w:multiLevelType w:val="hybridMultilevel"/>
    <w:tmpl w:val="C514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85D60"/>
    <w:multiLevelType w:val="hybridMultilevel"/>
    <w:tmpl w:val="14AC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E16CE"/>
    <w:multiLevelType w:val="hybridMultilevel"/>
    <w:tmpl w:val="47CE02DE"/>
    <w:lvl w:ilvl="0" w:tplc="468AA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652F4"/>
    <w:multiLevelType w:val="hybridMultilevel"/>
    <w:tmpl w:val="5B9AB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58428A"/>
    <w:multiLevelType w:val="hybridMultilevel"/>
    <w:tmpl w:val="B7AA6524"/>
    <w:lvl w:ilvl="0" w:tplc="D3588038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4DD2DA60">
      <w:start w:val="1"/>
      <w:numFmt w:val="decimal"/>
      <w:lvlText w:val="%2."/>
      <w:lvlJc w:val="left"/>
      <w:pPr>
        <w:ind w:left="1479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 w15:restartNumberingAfterBreak="0">
    <w:nsid w:val="589D3E4D"/>
    <w:multiLevelType w:val="hybridMultilevel"/>
    <w:tmpl w:val="4A7251EC"/>
    <w:lvl w:ilvl="0" w:tplc="CBF89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D74D0"/>
    <w:multiLevelType w:val="hybridMultilevel"/>
    <w:tmpl w:val="58BEC738"/>
    <w:lvl w:ilvl="0" w:tplc="65004F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B92C51"/>
    <w:multiLevelType w:val="hybridMultilevel"/>
    <w:tmpl w:val="511AE0BC"/>
    <w:lvl w:ilvl="0" w:tplc="FFFFFFFF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48CC2454">
      <w:start w:val="1"/>
      <w:numFmt w:val="decimal"/>
      <w:lvlText w:val="%2."/>
      <w:lvlJc w:val="left"/>
      <w:pPr>
        <w:ind w:left="1479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99" w:hanging="180"/>
      </w:pPr>
    </w:lvl>
    <w:lvl w:ilvl="3" w:tplc="FFFFFFFF" w:tentative="1">
      <w:start w:val="1"/>
      <w:numFmt w:val="decimal"/>
      <w:lvlText w:val="%4."/>
      <w:lvlJc w:val="left"/>
      <w:pPr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5" w15:restartNumberingAfterBreak="0">
    <w:nsid w:val="61A65DBB"/>
    <w:multiLevelType w:val="hybridMultilevel"/>
    <w:tmpl w:val="49F0CBFC"/>
    <w:lvl w:ilvl="0" w:tplc="06A41908">
      <w:start w:val="1"/>
      <w:numFmt w:val="decimal"/>
      <w:lvlText w:val="%1)"/>
      <w:lvlJc w:val="left"/>
      <w:pPr>
        <w:ind w:left="1896" w:hanging="360"/>
      </w:pPr>
      <w:rPr>
        <w:rFonts w:ascii="Arial" w:eastAsia="Calibri" w:hAnsi="Arial" w:cs="Arial" w:hint="default"/>
        <w:sz w:val="16"/>
        <w:szCs w:val="16"/>
      </w:rPr>
    </w:lvl>
    <w:lvl w:ilvl="1" w:tplc="2E9EAC12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2" w:tplc="B42A4F74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3" w:tplc="A6E67160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4" w:tplc="030097BA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3466A6D0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2AF69646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7" w:tplc="6AD4CF06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B496912E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26" w15:restartNumberingAfterBreak="0">
    <w:nsid w:val="63B615CD"/>
    <w:multiLevelType w:val="hybridMultilevel"/>
    <w:tmpl w:val="31E8E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41B76"/>
    <w:multiLevelType w:val="hybridMultilevel"/>
    <w:tmpl w:val="D354DC1A"/>
    <w:lvl w:ilvl="0" w:tplc="4EC428A0">
      <w:start w:val="1"/>
      <w:numFmt w:val="upperRoman"/>
      <w:lvlText w:val="%1."/>
      <w:lvlJc w:val="left"/>
      <w:pPr>
        <w:ind w:left="399" w:hanging="284"/>
        <w:jc w:val="right"/>
      </w:pPr>
      <w:rPr>
        <w:rFonts w:ascii="Arial" w:eastAsia="Calibri" w:hAnsi="Arial" w:cs="Arial" w:hint="default"/>
        <w:b/>
        <w:bCs/>
        <w:spacing w:val="1"/>
        <w:sz w:val="16"/>
        <w:szCs w:val="16"/>
      </w:rPr>
    </w:lvl>
    <w:lvl w:ilvl="1" w:tplc="DEFC0366">
      <w:start w:val="1"/>
      <w:numFmt w:val="bullet"/>
      <w:lvlText w:val=""/>
      <w:lvlJc w:val="left"/>
      <w:pPr>
        <w:ind w:left="1536" w:hanging="348"/>
      </w:pPr>
      <w:rPr>
        <w:rFonts w:ascii="Symbol" w:eastAsia="Symbol" w:hAnsi="Symbol" w:hint="default"/>
        <w:sz w:val="16"/>
        <w:szCs w:val="16"/>
      </w:rPr>
    </w:lvl>
    <w:lvl w:ilvl="2" w:tplc="2D624E0C">
      <w:start w:val="1"/>
      <w:numFmt w:val="bullet"/>
      <w:lvlText w:val="•"/>
      <w:lvlJc w:val="left"/>
      <w:pPr>
        <w:ind w:left="2399" w:hanging="348"/>
      </w:pPr>
      <w:rPr>
        <w:rFonts w:hint="default"/>
      </w:rPr>
    </w:lvl>
    <w:lvl w:ilvl="3" w:tplc="8C8080D6">
      <w:start w:val="1"/>
      <w:numFmt w:val="bullet"/>
      <w:lvlText w:val="•"/>
      <w:lvlJc w:val="left"/>
      <w:pPr>
        <w:ind w:left="3263" w:hanging="348"/>
      </w:pPr>
      <w:rPr>
        <w:rFonts w:hint="default"/>
      </w:rPr>
    </w:lvl>
    <w:lvl w:ilvl="4" w:tplc="22FC7490">
      <w:start w:val="1"/>
      <w:numFmt w:val="bullet"/>
      <w:lvlText w:val="•"/>
      <w:lvlJc w:val="left"/>
      <w:pPr>
        <w:ind w:left="4126" w:hanging="348"/>
      </w:pPr>
      <w:rPr>
        <w:rFonts w:hint="default"/>
      </w:rPr>
    </w:lvl>
    <w:lvl w:ilvl="5" w:tplc="3DE4D350">
      <w:start w:val="1"/>
      <w:numFmt w:val="bullet"/>
      <w:lvlText w:val="•"/>
      <w:lvlJc w:val="left"/>
      <w:pPr>
        <w:ind w:left="4989" w:hanging="348"/>
      </w:pPr>
      <w:rPr>
        <w:rFonts w:hint="default"/>
      </w:rPr>
    </w:lvl>
    <w:lvl w:ilvl="6" w:tplc="633A1822">
      <w:start w:val="1"/>
      <w:numFmt w:val="bullet"/>
      <w:lvlText w:val="•"/>
      <w:lvlJc w:val="left"/>
      <w:pPr>
        <w:ind w:left="5853" w:hanging="348"/>
      </w:pPr>
      <w:rPr>
        <w:rFonts w:hint="default"/>
      </w:rPr>
    </w:lvl>
    <w:lvl w:ilvl="7" w:tplc="3258C702">
      <w:start w:val="1"/>
      <w:numFmt w:val="bullet"/>
      <w:lvlText w:val="•"/>
      <w:lvlJc w:val="left"/>
      <w:pPr>
        <w:ind w:left="6716" w:hanging="348"/>
      </w:pPr>
      <w:rPr>
        <w:rFonts w:hint="default"/>
      </w:rPr>
    </w:lvl>
    <w:lvl w:ilvl="8" w:tplc="495CB538">
      <w:start w:val="1"/>
      <w:numFmt w:val="bullet"/>
      <w:lvlText w:val="•"/>
      <w:lvlJc w:val="left"/>
      <w:pPr>
        <w:ind w:left="7579" w:hanging="348"/>
      </w:pPr>
      <w:rPr>
        <w:rFonts w:hint="default"/>
      </w:rPr>
    </w:lvl>
  </w:abstractNum>
  <w:abstractNum w:abstractNumId="28" w15:restartNumberingAfterBreak="0">
    <w:nsid w:val="6CE01C83"/>
    <w:multiLevelType w:val="hybridMultilevel"/>
    <w:tmpl w:val="54B87AEE"/>
    <w:lvl w:ilvl="0" w:tplc="756C3E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C089C"/>
    <w:multiLevelType w:val="hybridMultilevel"/>
    <w:tmpl w:val="CF8CA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46FB7"/>
    <w:multiLevelType w:val="multilevel"/>
    <w:tmpl w:val="93E08D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1644AC"/>
    <w:multiLevelType w:val="hybridMultilevel"/>
    <w:tmpl w:val="719622CA"/>
    <w:lvl w:ilvl="0" w:tplc="366E6E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29C2"/>
    <w:multiLevelType w:val="hybridMultilevel"/>
    <w:tmpl w:val="37F4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90B1B"/>
    <w:multiLevelType w:val="hybridMultilevel"/>
    <w:tmpl w:val="550E7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86B49"/>
    <w:multiLevelType w:val="hybridMultilevel"/>
    <w:tmpl w:val="34EA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7"/>
  </w:num>
  <w:num w:numId="4">
    <w:abstractNumId w:val="12"/>
  </w:num>
  <w:num w:numId="5">
    <w:abstractNumId w:val="15"/>
  </w:num>
  <w:num w:numId="6">
    <w:abstractNumId w:val="8"/>
  </w:num>
  <w:num w:numId="7">
    <w:abstractNumId w:val="19"/>
  </w:num>
  <w:num w:numId="8">
    <w:abstractNumId w:val="1"/>
  </w:num>
  <w:num w:numId="9">
    <w:abstractNumId w:val="25"/>
  </w:num>
  <w:num w:numId="10">
    <w:abstractNumId w:val="27"/>
  </w:num>
  <w:num w:numId="11">
    <w:abstractNumId w:val="2"/>
  </w:num>
  <w:num w:numId="12">
    <w:abstractNumId w:val="21"/>
  </w:num>
  <w:num w:numId="13">
    <w:abstractNumId w:val="24"/>
  </w:num>
  <w:num w:numId="14">
    <w:abstractNumId w:val="34"/>
  </w:num>
  <w:num w:numId="15">
    <w:abstractNumId w:val="6"/>
  </w:num>
  <w:num w:numId="16">
    <w:abstractNumId w:val="0"/>
  </w:num>
  <w:num w:numId="17">
    <w:abstractNumId w:val="31"/>
  </w:num>
  <w:num w:numId="18">
    <w:abstractNumId w:val="5"/>
  </w:num>
  <w:num w:numId="19">
    <w:abstractNumId w:val="11"/>
  </w:num>
  <w:num w:numId="20">
    <w:abstractNumId w:val="32"/>
  </w:num>
  <w:num w:numId="21">
    <w:abstractNumId w:val="30"/>
  </w:num>
  <w:num w:numId="22">
    <w:abstractNumId w:val="9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0"/>
  </w:num>
  <w:num w:numId="26">
    <w:abstractNumId w:val="4"/>
  </w:num>
  <w:num w:numId="27">
    <w:abstractNumId w:val="28"/>
  </w:num>
  <w:num w:numId="28">
    <w:abstractNumId w:val="22"/>
  </w:num>
  <w:num w:numId="29">
    <w:abstractNumId w:val="3"/>
  </w:num>
  <w:num w:numId="30">
    <w:abstractNumId w:val="18"/>
  </w:num>
  <w:num w:numId="31">
    <w:abstractNumId w:val="29"/>
  </w:num>
  <w:num w:numId="32">
    <w:abstractNumId w:val="26"/>
  </w:num>
  <w:num w:numId="33">
    <w:abstractNumId w:val="16"/>
  </w:num>
  <w:num w:numId="34">
    <w:abstractNumId w:val="20"/>
  </w:num>
  <w:num w:numId="3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A4"/>
    <w:rsid w:val="000113D1"/>
    <w:rsid w:val="00011D86"/>
    <w:rsid w:val="000206BC"/>
    <w:rsid w:val="000510A2"/>
    <w:rsid w:val="00052828"/>
    <w:rsid w:val="0005754A"/>
    <w:rsid w:val="00065D36"/>
    <w:rsid w:val="000760CD"/>
    <w:rsid w:val="0007719D"/>
    <w:rsid w:val="0008623D"/>
    <w:rsid w:val="00092B5A"/>
    <w:rsid w:val="000A17E5"/>
    <w:rsid w:val="000A3C4C"/>
    <w:rsid w:val="000B2B84"/>
    <w:rsid w:val="000B7AD1"/>
    <w:rsid w:val="000C356A"/>
    <w:rsid w:val="000C4120"/>
    <w:rsid w:val="000D0916"/>
    <w:rsid w:val="000E16C5"/>
    <w:rsid w:val="000E4025"/>
    <w:rsid w:val="000E6C01"/>
    <w:rsid w:val="000F6E6D"/>
    <w:rsid w:val="00110788"/>
    <w:rsid w:val="001151CC"/>
    <w:rsid w:val="00121EA1"/>
    <w:rsid w:val="001342B6"/>
    <w:rsid w:val="00160DF4"/>
    <w:rsid w:val="00187145"/>
    <w:rsid w:val="001872E7"/>
    <w:rsid w:val="001A01A0"/>
    <w:rsid w:val="001A371B"/>
    <w:rsid w:val="001C01A8"/>
    <w:rsid w:val="001C3D05"/>
    <w:rsid w:val="001C6FDB"/>
    <w:rsid w:val="001C7169"/>
    <w:rsid w:val="001D1811"/>
    <w:rsid w:val="001E7E7E"/>
    <w:rsid w:val="0020219B"/>
    <w:rsid w:val="002130ED"/>
    <w:rsid w:val="00221087"/>
    <w:rsid w:val="0022151A"/>
    <w:rsid w:val="00227076"/>
    <w:rsid w:val="0022752C"/>
    <w:rsid w:val="00240EE3"/>
    <w:rsid w:val="00241434"/>
    <w:rsid w:val="00241A97"/>
    <w:rsid w:val="00244739"/>
    <w:rsid w:val="00247705"/>
    <w:rsid w:val="00255B08"/>
    <w:rsid w:val="00256A22"/>
    <w:rsid w:val="00266193"/>
    <w:rsid w:val="0026796F"/>
    <w:rsid w:val="002775EC"/>
    <w:rsid w:val="00280F59"/>
    <w:rsid w:val="002843CE"/>
    <w:rsid w:val="00285996"/>
    <w:rsid w:val="002A16FD"/>
    <w:rsid w:val="002A6B22"/>
    <w:rsid w:val="002A750B"/>
    <w:rsid w:val="002C31A7"/>
    <w:rsid w:val="002C4A40"/>
    <w:rsid w:val="002D07D2"/>
    <w:rsid w:val="002E13C1"/>
    <w:rsid w:val="002E4005"/>
    <w:rsid w:val="002E5E77"/>
    <w:rsid w:val="002F41DE"/>
    <w:rsid w:val="00305097"/>
    <w:rsid w:val="00316543"/>
    <w:rsid w:val="0032024C"/>
    <w:rsid w:val="00321E97"/>
    <w:rsid w:val="00330639"/>
    <w:rsid w:val="00333501"/>
    <w:rsid w:val="00340F12"/>
    <w:rsid w:val="00344624"/>
    <w:rsid w:val="0034522C"/>
    <w:rsid w:val="00353256"/>
    <w:rsid w:val="00360019"/>
    <w:rsid w:val="003656C4"/>
    <w:rsid w:val="00370368"/>
    <w:rsid w:val="00372292"/>
    <w:rsid w:val="0038044E"/>
    <w:rsid w:val="003947A8"/>
    <w:rsid w:val="00395E24"/>
    <w:rsid w:val="003A2495"/>
    <w:rsid w:val="003A4963"/>
    <w:rsid w:val="003C120B"/>
    <w:rsid w:val="003C20BB"/>
    <w:rsid w:val="003C3665"/>
    <w:rsid w:val="003C7FF7"/>
    <w:rsid w:val="003E0DC6"/>
    <w:rsid w:val="003F13D6"/>
    <w:rsid w:val="00400400"/>
    <w:rsid w:val="00411B20"/>
    <w:rsid w:val="00422151"/>
    <w:rsid w:val="004256F4"/>
    <w:rsid w:val="0042723C"/>
    <w:rsid w:val="00472BC9"/>
    <w:rsid w:val="00475A7D"/>
    <w:rsid w:val="0047613B"/>
    <w:rsid w:val="00477200"/>
    <w:rsid w:val="00483B35"/>
    <w:rsid w:val="00485BCF"/>
    <w:rsid w:val="00487D3B"/>
    <w:rsid w:val="004925A7"/>
    <w:rsid w:val="004A0408"/>
    <w:rsid w:val="004A2212"/>
    <w:rsid w:val="004B452A"/>
    <w:rsid w:val="004B47FF"/>
    <w:rsid w:val="004C1182"/>
    <w:rsid w:val="004C59FF"/>
    <w:rsid w:val="004C654D"/>
    <w:rsid w:val="004E3ADA"/>
    <w:rsid w:val="00502F38"/>
    <w:rsid w:val="00512A30"/>
    <w:rsid w:val="005236D9"/>
    <w:rsid w:val="00524159"/>
    <w:rsid w:val="00552B11"/>
    <w:rsid w:val="00562512"/>
    <w:rsid w:val="00570D7E"/>
    <w:rsid w:val="00572470"/>
    <w:rsid w:val="00585975"/>
    <w:rsid w:val="0059527B"/>
    <w:rsid w:val="00596835"/>
    <w:rsid w:val="005A023D"/>
    <w:rsid w:val="005A4E66"/>
    <w:rsid w:val="005A649D"/>
    <w:rsid w:val="005C1CE0"/>
    <w:rsid w:val="005C1FD0"/>
    <w:rsid w:val="005C21CD"/>
    <w:rsid w:val="005D2819"/>
    <w:rsid w:val="005E2853"/>
    <w:rsid w:val="005E7341"/>
    <w:rsid w:val="005F063A"/>
    <w:rsid w:val="005F1A37"/>
    <w:rsid w:val="0060359D"/>
    <w:rsid w:val="0062315E"/>
    <w:rsid w:val="0062525F"/>
    <w:rsid w:val="0063203B"/>
    <w:rsid w:val="006544D5"/>
    <w:rsid w:val="00692D2C"/>
    <w:rsid w:val="00696AB8"/>
    <w:rsid w:val="006A0FEB"/>
    <w:rsid w:val="006A64FF"/>
    <w:rsid w:val="006A665F"/>
    <w:rsid w:val="006B44DE"/>
    <w:rsid w:val="006B7960"/>
    <w:rsid w:val="006C4B03"/>
    <w:rsid w:val="006C7A51"/>
    <w:rsid w:val="006D1559"/>
    <w:rsid w:val="006D3DFB"/>
    <w:rsid w:val="006D74CC"/>
    <w:rsid w:val="006E0337"/>
    <w:rsid w:val="00712D86"/>
    <w:rsid w:val="00732BA3"/>
    <w:rsid w:val="007359CA"/>
    <w:rsid w:val="00740E48"/>
    <w:rsid w:val="0075130B"/>
    <w:rsid w:val="00754701"/>
    <w:rsid w:val="00763E9A"/>
    <w:rsid w:val="00771F77"/>
    <w:rsid w:val="00773405"/>
    <w:rsid w:val="007C1059"/>
    <w:rsid w:val="007C7751"/>
    <w:rsid w:val="007D1EDE"/>
    <w:rsid w:val="007D79AA"/>
    <w:rsid w:val="007E3540"/>
    <w:rsid w:val="007F6FC7"/>
    <w:rsid w:val="007F7460"/>
    <w:rsid w:val="0080169F"/>
    <w:rsid w:val="00804A52"/>
    <w:rsid w:val="00805815"/>
    <w:rsid w:val="00814333"/>
    <w:rsid w:val="00815EC3"/>
    <w:rsid w:val="00822C39"/>
    <w:rsid w:val="00825F5A"/>
    <w:rsid w:val="008335F7"/>
    <w:rsid w:val="00850157"/>
    <w:rsid w:val="00855DEE"/>
    <w:rsid w:val="008570D7"/>
    <w:rsid w:val="00872F3B"/>
    <w:rsid w:val="00877582"/>
    <w:rsid w:val="00880544"/>
    <w:rsid w:val="008B4B95"/>
    <w:rsid w:val="008B58EE"/>
    <w:rsid w:val="008B68C3"/>
    <w:rsid w:val="008C0B22"/>
    <w:rsid w:val="008C4037"/>
    <w:rsid w:val="008F7D61"/>
    <w:rsid w:val="009019AE"/>
    <w:rsid w:val="009452B5"/>
    <w:rsid w:val="0096095B"/>
    <w:rsid w:val="0096580F"/>
    <w:rsid w:val="009740A3"/>
    <w:rsid w:val="00992EE0"/>
    <w:rsid w:val="009A27D8"/>
    <w:rsid w:val="009C7BBF"/>
    <w:rsid w:val="009D77C1"/>
    <w:rsid w:val="009E4721"/>
    <w:rsid w:val="009F2913"/>
    <w:rsid w:val="00A021AE"/>
    <w:rsid w:val="00A21B55"/>
    <w:rsid w:val="00A244F8"/>
    <w:rsid w:val="00A305A1"/>
    <w:rsid w:val="00A30C8F"/>
    <w:rsid w:val="00A3415C"/>
    <w:rsid w:val="00A46F7F"/>
    <w:rsid w:val="00A52BB8"/>
    <w:rsid w:val="00A70685"/>
    <w:rsid w:val="00A728F1"/>
    <w:rsid w:val="00A87C83"/>
    <w:rsid w:val="00A927A4"/>
    <w:rsid w:val="00A93C0D"/>
    <w:rsid w:val="00A960B4"/>
    <w:rsid w:val="00AA50B3"/>
    <w:rsid w:val="00AA5C5A"/>
    <w:rsid w:val="00AA672C"/>
    <w:rsid w:val="00AB03F4"/>
    <w:rsid w:val="00AC6C32"/>
    <w:rsid w:val="00AD2E5D"/>
    <w:rsid w:val="00AE074E"/>
    <w:rsid w:val="00AE0EE4"/>
    <w:rsid w:val="00AE1B60"/>
    <w:rsid w:val="00AF409A"/>
    <w:rsid w:val="00AF6992"/>
    <w:rsid w:val="00B03EFB"/>
    <w:rsid w:val="00B06D55"/>
    <w:rsid w:val="00B1429A"/>
    <w:rsid w:val="00B311FB"/>
    <w:rsid w:val="00B3621D"/>
    <w:rsid w:val="00B4310B"/>
    <w:rsid w:val="00B56316"/>
    <w:rsid w:val="00B619FD"/>
    <w:rsid w:val="00B6561A"/>
    <w:rsid w:val="00B72D45"/>
    <w:rsid w:val="00B748B8"/>
    <w:rsid w:val="00B94ED0"/>
    <w:rsid w:val="00B967B5"/>
    <w:rsid w:val="00BA6AA1"/>
    <w:rsid w:val="00BB136C"/>
    <w:rsid w:val="00BB2B01"/>
    <w:rsid w:val="00BB32CD"/>
    <w:rsid w:val="00BD040D"/>
    <w:rsid w:val="00BE5D7B"/>
    <w:rsid w:val="00BF06FC"/>
    <w:rsid w:val="00C02B0B"/>
    <w:rsid w:val="00C07BD2"/>
    <w:rsid w:val="00C10FBA"/>
    <w:rsid w:val="00C25AEC"/>
    <w:rsid w:val="00C45CF0"/>
    <w:rsid w:val="00C502BE"/>
    <w:rsid w:val="00C55718"/>
    <w:rsid w:val="00C6296D"/>
    <w:rsid w:val="00C85C8B"/>
    <w:rsid w:val="00C9324D"/>
    <w:rsid w:val="00CA26D3"/>
    <w:rsid w:val="00CB1003"/>
    <w:rsid w:val="00CB6411"/>
    <w:rsid w:val="00CD3209"/>
    <w:rsid w:val="00CD4C38"/>
    <w:rsid w:val="00CE3049"/>
    <w:rsid w:val="00D048CF"/>
    <w:rsid w:val="00D070D7"/>
    <w:rsid w:val="00D11119"/>
    <w:rsid w:val="00D30433"/>
    <w:rsid w:val="00D44C78"/>
    <w:rsid w:val="00D54602"/>
    <w:rsid w:val="00D56B3D"/>
    <w:rsid w:val="00D57968"/>
    <w:rsid w:val="00D63E2D"/>
    <w:rsid w:val="00D72701"/>
    <w:rsid w:val="00D80D5A"/>
    <w:rsid w:val="00D92363"/>
    <w:rsid w:val="00DA18D6"/>
    <w:rsid w:val="00DF6141"/>
    <w:rsid w:val="00DF6E1F"/>
    <w:rsid w:val="00E06DC7"/>
    <w:rsid w:val="00E12080"/>
    <w:rsid w:val="00E13EB5"/>
    <w:rsid w:val="00E1651B"/>
    <w:rsid w:val="00E2030A"/>
    <w:rsid w:val="00E31815"/>
    <w:rsid w:val="00E355BF"/>
    <w:rsid w:val="00E3739C"/>
    <w:rsid w:val="00E45618"/>
    <w:rsid w:val="00E50E98"/>
    <w:rsid w:val="00E5513B"/>
    <w:rsid w:val="00E56F67"/>
    <w:rsid w:val="00E75DEF"/>
    <w:rsid w:val="00E76237"/>
    <w:rsid w:val="00E87DD5"/>
    <w:rsid w:val="00EA2680"/>
    <w:rsid w:val="00EA72DE"/>
    <w:rsid w:val="00EB0E8E"/>
    <w:rsid w:val="00EB2E54"/>
    <w:rsid w:val="00EB66F0"/>
    <w:rsid w:val="00EB7F00"/>
    <w:rsid w:val="00EE0CCC"/>
    <w:rsid w:val="00EF033A"/>
    <w:rsid w:val="00F00A05"/>
    <w:rsid w:val="00F0265F"/>
    <w:rsid w:val="00F22571"/>
    <w:rsid w:val="00F23D24"/>
    <w:rsid w:val="00F24A8F"/>
    <w:rsid w:val="00F26E09"/>
    <w:rsid w:val="00F365FF"/>
    <w:rsid w:val="00F37332"/>
    <w:rsid w:val="00F40067"/>
    <w:rsid w:val="00F412C2"/>
    <w:rsid w:val="00F45DDA"/>
    <w:rsid w:val="00F50652"/>
    <w:rsid w:val="00F50AAF"/>
    <w:rsid w:val="00F72C5E"/>
    <w:rsid w:val="00F74DC6"/>
    <w:rsid w:val="00F871B8"/>
    <w:rsid w:val="00F87B6E"/>
    <w:rsid w:val="00F90FE9"/>
    <w:rsid w:val="00F91A62"/>
    <w:rsid w:val="00FB27A5"/>
    <w:rsid w:val="00FB679C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4F5D6"/>
  <w15:chartTrackingRefBased/>
  <w15:docId w15:val="{9BF70969-42B8-4EBA-9811-A3E6CEA1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napToGrid w:val="0"/>
        <w:sz w:val="22"/>
        <w:szCs w:val="22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B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4B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4B95"/>
    <w:rPr>
      <w:vertAlign w:val="superscript"/>
    </w:rPr>
  </w:style>
  <w:style w:type="character" w:styleId="Hipercze">
    <w:name w:val="Hyperlink"/>
    <w:rsid w:val="00992EE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E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92EE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92EE0"/>
    <w:rPr>
      <w:vertAlign w:val="superscript"/>
    </w:rPr>
  </w:style>
  <w:style w:type="paragraph" w:customStyle="1" w:styleId="w5">
    <w:name w:val="w5"/>
    <w:basedOn w:val="Normalny"/>
    <w:rsid w:val="00B311FB"/>
    <w:pPr>
      <w:tabs>
        <w:tab w:val="left" w:pos="283"/>
      </w:tabs>
      <w:spacing w:line="304" w:lineRule="atLeast"/>
      <w:ind w:left="283" w:hanging="283"/>
      <w:jc w:val="both"/>
    </w:pPr>
    <w:rPr>
      <w:rFonts w:ascii="Times New Roman" w:hAnsi="Times New Roman"/>
      <w:szCs w:val="20"/>
    </w:rPr>
  </w:style>
  <w:style w:type="paragraph" w:customStyle="1" w:styleId="Tekstpodstawowy1">
    <w:name w:val="Tekst podstawowy1"/>
    <w:rsid w:val="00B311FB"/>
    <w:pPr>
      <w:spacing w:line="304" w:lineRule="atLeast"/>
      <w:ind w:firstLine="283"/>
      <w:jc w:val="both"/>
    </w:pPr>
    <w:rPr>
      <w:rFonts w:ascii="Times New Roman" w:eastAsia="Times New Roman" w:hAnsi="Times New Roman"/>
      <w:snapToGrid/>
      <w:color w:val="000000"/>
    </w:rPr>
  </w:style>
  <w:style w:type="paragraph" w:styleId="Akapitzlist">
    <w:name w:val="List Paragraph"/>
    <w:basedOn w:val="Normalny"/>
    <w:qFormat/>
    <w:rsid w:val="000A17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17E5"/>
    <w:rPr>
      <w:sz w:val="28"/>
      <w:szCs w:val="20"/>
    </w:rPr>
  </w:style>
  <w:style w:type="character" w:customStyle="1" w:styleId="TekstpodstawowyZnak">
    <w:name w:val="Tekst podstawowy Znak"/>
    <w:link w:val="Tekstpodstawowy"/>
    <w:rsid w:val="000A17E5"/>
    <w:rPr>
      <w:rFonts w:ascii="Arial Narrow" w:eastAsia="Times New Roman" w:hAnsi="Arial Narrow"/>
      <w:sz w:val="28"/>
    </w:rPr>
  </w:style>
  <w:style w:type="paragraph" w:styleId="NormalnyWeb">
    <w:name w:val="Normal (Web)"/>
    <w:basedOn w:val="Normalny"/>
    <w:uiPriority w:val="99"/>
    <w:unhideWhenUsed/>
    <w:rsid w:val="00BD04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130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30ED"/>
  </w:style>
  <w:style w:type="paragraph" w:customStyle="1" w:styleId="Default">
    <w:name w:val="Default"/>
    <w:rsid w:val="002130ED"/>
    <w:pPr>
      <w:autoSpaceDE w:val="0"/>
      <w:autoSpaceDN w:val="0"/>
      <w:adjustRightInd w:val="0"/>
      <w:spacing w:line="240" w:lineRule="auto"/>
    </w:pPr>
    <w:rPr>
      <w:snapToGrid/>
      <w:color w:val="000000"/>
      <w:sz w:val="24"/>
      <w:szCs w:val="24"/>
      <w:lang w:eastAsia="en-US"/>
    </w:rPr>
  </w:style>
  <w:style w:type="paragraph" w:customStyle="1" w:styleId="normaltableau">
    <w:name w:val="normal_tableau"/>
    <w:basedOn w:val="Normalny"/>
    <w:rsid w:val="002130ED"/>
    <w:pPr>
      <w:spacing w:before="120" w:after="120" w:line="240" w:lineRule="auto"/>
      <w:jc w:val="both"/>
    </w:pPr>
    <w:rPr>
      <w:rFonts w:ascii="Optima" w:eastAsia="Times New Roman" w:hAnsi="Optima" w:cs="Times New Roman"/>
      <w:snapToGrid/>
      <w:lang w:val="en-GB"/>
    </w:rPr>
  </w:style>
  <w:style w:type="paragraph" w:styleId="Poprawka">
    <w:name w:val="Revision"/>
    <w:hidden/>
    <w:uiPriority w:val="99"/>
    <w:semiHidden/>
    <w:rsid w:val="00F37332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7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73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73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332"/>
    <w:rPr>
      <w:b/>
      <w:bCs/>
      <w:sz w:val="20"/>
      <w:szCs w:val="20"/>
    </w:rPr>
  </w:style>
  <w:style w:type="paragraph" w:customStyle="1" w:styleId="Standard">
    <w:name w:val="Standard"/>
    <w:basedOn w:val="Normalny"/>
    <w:rsid w:val="00A93C0D"/>
    <w:pPr>
      <w:autoSpaceDN w:val="0"/>
      <w:spacing w:after="200" w:line="276" w:lineRule="auto"/>
    </w:pPr>
    <w:rPr>
      <w:rFonts w:ascii="Calibri" w:eastAsiaTheme="minorHAnsi" w:hAnsi="Calibri" w:cs="Calibri"/>
      <w:snapToGrid/>
      <w:lang w:eastAsia="en-US"/>
    </w:rPr>
  </w:style>
  <w:style w:type="paragraph" w:customStyle="1" w:styleId="Zwykytekst2">
    <w:name w:val="Zwykły tekst2"/>
    <w:basedOn w:val="Normalny"/>
    <w:rsid w:val="00A93C0D"/>
    <w:pPr>
      <w:suppressAutoHyphens/>
      <w:spacing w:after="200" w:line="276" w:lineRule="auto"/>
    </w:pPr>
    <w:rPr>
      <w:rFonts w:ascii="Courier New" w:eastAsia="Times New Roman" w:hAnsi="Courier New" w:cs="Calibri"/>
      <w:snapToGrid/>
      <w:lang w:eastAsia="ar-SA"/>
    </w:rPr>
  </w:style>
  <w:style w:type="character" w:styleId="Pogrubienie">
    <w:name w:val="Strong"/>
    <w:basedOn w:val="Domylnaczcionkaakapitu"/>
    <w:uiPriority w:val="22"/>
    <w:qFormat/>
    <w:rsid w:val="00A93C0D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A93C0D"/>
  </w:style>
  <w:style w:type="numbering" w:customStyle="1" w:styleId="Bezlisty11">
    <w:name w:val="Bez listy11"/>
    <w:next w:val="Bezlisty"/>
    <w:uiPriority w:val="99"/>
    <w:semiHidden/>
    <w:unhideWhenUsed/>
    <w:rsid w:val="00A9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esktop\Szablony\fe_wu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C503F-B846-47DB-A7A2-685907F1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fe_wup</Template>
  <TotalTime>97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Ślemp</dc:creator>
  <cp:keywords/>
  <cp:lastModifiedBy>Aneta Janecka</cp:lastModifiedBy>
  <cp:revision>8</cp:revision>
  <cp:lastPrinted>2024-11-12T10:24:00Z</cp:lastPrinted>
  <dcterms:created xsi:type="dcterms:W3CDTF">2024-10-21T06:29:00Z</dcterms:created>
  <dcterms:modified xsi:type="dcterms:W3CDTF">2024-11-12T11:27:00Z</dcterms:modified>
</cp:coreProperties>
</file>